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2D6B" w14:textId="5857CD6C" w:rsidR="002E0E1E" w:rsidRPr="00BD4475" w:rsidRDefault="00422520" w:rsidP="002E0E1E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3B4E9C" wp14:editId="3BFF9DDC">
                <wp:simplePos x="0" y="0"/>
                <wp:positionH relativeFrom="page">
                  <wp:posOffset>6122035</wp:posOffset>
                </wp:positionH>
                <wp:positionV relativeFrom="page">
                  <wp:posOffset>350520</wp:posOffset>
                </wp:positionV>
                <wp:extent cx="876300" cy="29591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5103D" w14:textId="4F62210C" w:rsidR="00075D39" w:rsidRPr="00AC7C63" w:rsidRDefault="00075D39" w:rsidP="009A583D">
                            <w:pPr>
                              <w:rPr>
                                <w:iCs/>
                                <w:color w:val="000000"/>
                              </w:rPr>
                            </w:pPr>
                            <w:r w:rsidRPr="00AC7C63">
                              <w:rPr>
                                <w:iCs/>
                                <w:color w:val="000000"/>
                              </w:rPr>
                              <w:fldChar w:fldCharType="begin"/>
                            </w:r>
                            <w:r w:rsidRPr="00AC7C63">
                              <w:rPr>
                                <w:iCs/>
                                <w:color w:val="000000"/>
                              </w:rPr>
                              <w:instrText xml:space="preserve"> DATE \@ "M/d/yyyy" </w:instrText>
                            </w:r>
                            <w:r w:rsidRPr="00AC7C63">
                              <w:rPr>
                                <w:iCs/>
                                <w:color w:val="000000"/>
                              </w:rPr>
                              <w:fldChar w:fldCharType="separate"/>
                            </w:r>
                            <w:r w:rsidR="00D31AC2">
                              <w:rPr>
                                <w:iCs/>
                                <w:noProof/>
                                <w:color w:val="000000"/>
                              </w:rPr>
                              <w:t>1/8/2026</w:t>
                            </w:r>
                            <w:r w:rsidRPr="00AC7C63">
                              <w:rPr>
                                <w:iCs/>
                                <w:color w:val="00000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B4E9C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82.05pt;margin-top:27.6pt;width:69pt;height:23.3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" stroked="f">
                <v:textbox>
                  <w:txbxContent>
                    <w:p w14:paraId="17A5103D" w14:textId="4F62210C" w:rsidR="00075D39" w:rsidRPr="00AC7C63" w:rsidRDefault="00075D39" w:rsidP="009A583D">
                      <w:pPr>
                        <w:rPr>
                          <w:iCs/>
                          <w:color w:val="000000"/>
                        </w:rPr>
                      </w:pPr>
                      <w:r w:rsidRPr="00AC7C63">
                        <w:rPr>
                          <w:iCs/>
                          <w:color w:val="000000"/>
                        </w:rPr>
                        <w:fldChar w:fldCharType="begin"/>
                      </w:r>
                      <w:r w:rsidRPr="00AC7C63">
                        <w:rPr>
                          <w:iCs/>
                          <w:color w:val="000000"/>
                        </w:rPr>
                        <w:instrText xml:space="preserve"> DATE \@ "M/d/yyyy" </w:instrText>
                      </w:r>
                      <w:r w:rsidRPr="00AC7C63">
                        <w:rPr>
                          <w:iCs/>
                          <w:color w:val="000000"/>
                        </w:rPr>
                        <w:fldChar w:fldCharType="separate"/>
                      </w:r>
                      <w:r w:rsidR="00D31AC2">
                        <w:rPr>
                          <w:iCs/>
                          <w:noProof/>
                          <w:color w:val="000000"/>
                        </w:rPr>
                        <w:t>1/8/2026</w:t>
                      </w:r>
                      <w:r w:rsidRPr="00AC7C63">
                        <w:rPr>
                          <w:iCs/>
                          <w:color w:val="000000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054035" w14:textId="6288BCDE" w:rsidR="002E0E1E" w:rsidRPr="00BD4475" w:rsidRDefault="00422520" w:rsidP="002E0E1E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1" layoutInCell="1" allowOverlap="1" wp14:anchorId="5F439947" wp14:editId="505A53F1">
                <wp:simplePos x="0" y="0"/>
                <wp:positionH relativeFrom="page">
                  <wp:posOffset>299085</wp:posOffset>
                </wp:positionH>
                <wp:positionV relativeFrom="page">
                  <wp:posOffset>382905</wp:posOffset>
                </wp:positionV>
                <wp:extent cx="5493385" cy="939800"/>
                <wp:effectExtent l="0" t="0" r="0" b="0"/>
                <wp:wrapNone/>
                <wp:docPr id="2" name="Text Box 5" descr="Equisolve LLC&#10;2455 E Sunrise Blvd Ste 1201&#10;Fort Lauderdale, FL 33308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3385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5C6B7" w14:textId="6F6B7C19" w:rsidR="00075D39" w:rsidRPr="00D619CA" w:rsidRDefault="007C541C" w:rsidP="007C541C">
                            <w:pPr>
                              <w:tabs>
                                <w:tab w:val="left" w:pos="3960"/>
                              </w:tabs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FF"/>
                                <w:sz w:val="20"/>
                              </w:rPr>
                              <w:t>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FF"/>
                                <w:sz w:val="20"/>
                              </w:rPr>
                              <w:tab/>
                            </w:r>
                            <w:r w:rsidRPr="007C541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FF"/>
                                <w:sz w:val="20"/>
                              </w:rPr>
                              <w:sym w:font="Wingdings" w:char="F0DF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FF"/>
                                <w:sz w:val="20"/>
                              </w:rPr>
                              <w:t xml:space="preserve"> Your Name:</w:t>
                            </w:r>
                          </w:p>
                          <w:p w14:paraId="23492E4A" w14:textId="22AE5CD3" w:rsidR="007C541C" w:rsidRDefault="007C541C" w:rsidP="007C541C">
                            <w:pPr>
                              <w:tabs>
                                <w:tab w:val="left" w:pos="3960"/>
                              </w:tabs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</w:rPr>
                              <w:t>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</w:rPr>
                              <w:tab/>
                            </w:r>
                            <w:r w:rsidRPr="007C541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</w:rPr>
                              <w:sym w:font="Wingdings" w:char="F0DF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</w:rPr>
                              <w:t xml:space="preserve"> Street Addres or P.O. Box</w:t>
                            </w:r>
                          </w:p>
                          <w:p w14:paraId="177FF176" w14:textId="13B067A8" w:rsidR="00075D39" w:rsidRPr="007C541C" w:rsidRDefault="007C541C" w:rsidP="007C541C">
                            <w:pPr>
                              <w:tabs>
                                <w:tab w:val="left" w:pos="3960"/>
                              </w:tabs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</w:rPr>
                              <w:t>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</w:rPr>
                              <w:tab/>
                            </w:r>
                            <w:r w:rsidRPr="007C541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</w:rPr>
                              <w:sym w:font="Wingdings" w:char="F0DF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</w:rPr>
                              <w:t xml:space="preserve"> City State Zip: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39947" id="Text Box 5" o:spid="_x0000_s1027" type="#_x0000_t202" alt="Equisolve LLC&#10;2455 E Sunrise Blvd Ste 1201&#10;Fort Lauderdale, FL 33308&#10;" style="position:absolute;margin-left:23.55pt;margin-top:30.15pt;width:432.55pt;height:74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" stroked="f">
                <v:textbox>
                  <w:txbxContent>
                    <w:p w14:paraId="1075C6B7" w14:textId="6F6B7C19" w:rsidR="00075D39" w:rsidRPr="00D619CA" w:rsidRDefault="007C541C" w:rsidP="007C541C">
                      <w:pPr>
                        <w:tabs>
                          <w:tab w:val="left" w:pos="3960"/>
                        </w:tabs>
                        <w:spacing w:after="120"/>
                        <w:rPr>
                          <w:rFonts w:ascii="Arial" w:hAnsi="Arial" w:cs="Arial"/>
                          <w:b/>
                          <w:bCs/>
                          <w:noProof/>
                          <w:color w:val="0000FF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00FF"/>
                          <w:sz w:val="20"/>
                        </w:rPr>
                        <w:t>________________________________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00FF"/>
                          <w:sz w:val="20"/>
                        </w:rPr>
                        <w:tab/>
                      </w:r>
                      <w:r w:rsidRPr="007C541C">
                        <w:rPr>
                          <w:rFonts w:ascii="Arial" w:hAnsi="Arial" w:cs="Arial"/>
                          <w:b/>
                          <w:bCs/>
                          <w:noProof/>
                          <w:color w:val="0000FF"/>
                          <w:sz w:val="20"/>
                        </w:rPr>
                        <w:sym w:font="Wingdings" w:char="F0DF"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00FF"/>
                          <w:sz w:val="20"/>
                        </w:rPr>
                        <w:t xml:space="preserve"> Your Name:</w:t>
                      </w:r>
                    </w:p>
                    <w:p w14:paraId="23492E4A" w14:textId="22AE5CD3" w:rsidR="007C541C" w:rsidRDefault="007C541C" w:rsidP="007C541C">
                      <w:pPr>
                        <w:tabs>
                          <w:tab w:val="left" w:pos="3960"/>
                        </w:tabs>
                        <w:spacing w:after="120"/>
                        <w:rPr>
                          <w:rFonts w:ascii="Arial" w:hAnsi="Arial" w:cs="Arial"/>
                          <w:b/>
                          <w:bCs/>
                          <w:noProof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0000"/>
                          <w:sz w:val="20"/>
                        </w:rPr>
                        <w:t>________________________________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0000"/>
                          <w:sz w:val="20"/>
                        </w:rPr>
                        <w:tab/>
                      </w:r>
                      <w:r w:rsidRPr="007C541C">
                        <w:rPr>
                          <w:rFonts w:ascii="Arial" w:hAnsi="Arial" w:cs="Arial"/>
                          <w:b/>
                          <w:bCs/>
                          <w:noProof/>
                          <w:color w:val="000000"/>
                          <w:sz w:val="20"/>
                        </w:rPr>
                        <w:sym w:font="Wingdings" w:char="F0DF"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0000"/>
                          <w:sz w:val="20"/>
                        </w:rPr>
                        <w:t xml:space="preserve"> Street Addres or P.O. Box</w:t>
                      </w:r>
                    </w:p>
                    <w:p w14:paraId="177FF176" w14:textId="13B067A8" w:rsidR="00075D39" w:rsidRPr="007C541C" w:rsidRDefault="007C541C" w:rsidP="007C541C">
                      <w:pPr>
                        <w:tabs>
                          <w:tab w:val="left" w:pos="3960"/>
                        </w:tabs>
                        <w:spacing w:after="120"/>
                        <w:rPr>
                          <w:rFonts w:ascii="Arial" w:hAnsi="Arial" w:cs="Arial"/>
                          <w:b/>
                          <w:bCs/>
                          <w:noProof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0000"/>
                          <w:sz w:val="20"/>
                        </w:rPr>
                        <w:t>_________________________________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0000"/>
                          <w:sz w:val="20"/>
                        </w:rPr>
                        <w:tab/>
                      </w:r>
                      <w:r w:rsidRPr="007C541C">
                        <w:rPr>
                          <w:rFonts w:ascii="Arial" w:hAnsi="Arial" w:cs="Arial"/>
                          <w:b/>
                          <w:bCs/>
                          <w:noProof/>
                          <w:color w:val="000000"/>
                          <w:sz w:val="20"/>
                        </w:rPr>
                        <w:sym w:font="Wingdings" w:char="F0DF"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0000"/>
                          <w:sz w:val="20"/>
                        </w:rPr>
                        <w:t xml:space="preserve"> City State Zip: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37CFF07" w14:textId="77777777" w:rsidR="002E0E1E" w:rsidRPr="00BD4475" w:rsidRDefault="002E0E1E" w:rsidP="002E0E1E">
      <w:pPr>
        <w:rPr>
          <w:rFonts w:ascii="Arial" w:hAnsi="Arial" w:cs="Arial"/>
        </w:rPr>
      </w:pPr>
    </w:p>
    <w:p w14:paraId="7D509E35" w14:textId="77777777" w:rsidR="002E0E1E" w:rsidRPr="00BD4475" w:rsidRDefault="002E0E1E" w:rsidP="002E0E1E">
      <w:pPr>
        <w:tabs>
          <w:tab w:val="left" w:pos="2387"/>
        </w:tabs>
        <w:rPr>
          <w:rFonts w:ascii="Arial" w:hAnsi="Arial" w:cs="Arial"/>
        </w:rPr>
      </w:pPr>
      <w:r w:rsidRPr="00BD4475">
        <w:rPr>
          <w:rFonts w:ascii="Arial" w:hAnsi="Arial" w:cs="Arial"/>
        </w:rPr>
        <w:tab/>
      </w:r>
    </w:p>
    <w:p w14:paraId="18D26253" w14:textId="00C8C6B0" w:rsidR="002E0E1E" w:rsidRPr="00BD4475" w:rsidRDefault="00422520" w:rsidP="002E0E1E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1" layoutInCell="1" allowOverlap="1" wp14:anchorId="3F5C1422" wp14:editId="502697F4">
                <wp:simplePos x="0" y="0"/>
                <wp:positionH relativeFrom="page">
                  <wp:posOffset>299085</wp:posOffset>
                </wp:positionH>
                <wp:positionV relativeFrom="page">
                  <wp:posOffset>1877060</wp:posOffset>
                </wp:positionV>
                <wp:extent cx="3132455" cy="906780"/>
                <wp:effectExtent l="0" t="0" r="0" b="76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455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C2E4B" w14:textId="719862D7" w:rsidR="008B2A27" w:rsidRDefault="008B2A27" w:rsidP="007C541C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</w:rPr>
                              <w:instrText xml:space="preserve"> MERGEFIELD Property_Name </w:instrTex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</w:rPr>
                              <w:fldChar w:fldCharType="separate"/>
                            </w:r>
                            <w:r w:rsidR="00F5666E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</w:rPr>
                              <w:t>«Property_Name»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</w:rPr>
                              <w:fldChar w:fldCharType="end"/>
                            </w:r>
                          </w:p>
                          <w:p w14:paraId="539DB27F" w14:textId="66726DD0" w:rsidR="008B2A27" w:rsidRDefault="008B2A27" w:rsidP="007C541C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</w:rPr>
                              <w:instrText xml:space="preserve"> MERGEFIELD Property_Address_Line_1 </w:instrTex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</w:rPr>
                              <w:fldChar w:fldCharType="separate"/>
                            </w:r>
                            <w:r w:rsidR="00F5666E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</w:rPr>
                              <w:t>«Property_Address_Line_1»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</w:rPr>
                              <w:fldChar w:fldCharType="end"/>
                            </w:r>
                          </w:p>
                          <w:p w14:paraId="62AA575C" w14:textId="42C9894A" w:rsidR="00075D39" w:rsidRPr="00372A7B" w:rsidRDefault="008B2A27" w:rsidP="009A583D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</w:rPr>
                              <w:instrText xml:space="preserve"> MERGEFIELD City_State_Zip </w:instrTex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</w:rPr>
                              <w:fldChar w:fldCharType="separate"/>
                            </w:r>
                            <w:r w:rsidR="00F5666E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</w:rPr>
                              <w:t>«City_State_Zip»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</w:rPr>
                              <w:fldChar w:fldCharType="end"/>
                            </w:r>
                          </w:p>
                          <w:p w14:paraId="3BE65D35" w14:textId="77777777" w:rsidR="00075D39" w:rsidRPr="00537740" w:rsidRDefault="00075D39" w:rsidP="009A583D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F928C9A" w14:textId="77777777" w:rsidR="00075D39" w:rsidRPr="00287903" w:rsidRDefault="00075D39" w:rsidP="009A583D">
                            <w:pPr>
                              <w:spacing w:after="0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C1422" id="Text Box 4" o:spid="_x0000_s1028" type="#_x0000_t202" style="position:absolute;margin-left:23.55pt;margin-top:147.8pt;width:246.65pt;height:71.4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" stroked="f">
                <v:textbox>
                  <w:txbxContent>
                    <w:p w14:paraId="46EC2E4B" w14:textId="719862D7" w:rsidR="008B2A27" w:rsidRDefault="008B2A27" w:rsidP="007C541C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</w:rPr>
                        <w:instrText xml:space="preserve"> MERGEFIELD Property_Name </w:instrTex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</w:rPr>
                        <w:fldChar w:fldCharType="separate"/>
                      </w:r>
                      <w:r w:rsidR="00F5666E"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</w:rPr>
                        <w:t>«Property_Name»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</w:rPr>
                        <w:fldChar w:fldCharType="end"/>
                      </w:r>
                    </w:p>
                    <w:p w14:paraId="539DB27F" w14:textId="66726DD0" w:rsidR="008B2A27" w:rsidRDefault="008B2A27" w:rsidP="007C541C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</w:rPr>
                        <w:instrText xml:space="preserve"> MERGEFIELD Property_Address_Line_1 </w:instrTex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</w:rPr>
                        <w:fldChar w:fldCharType="separate"/>
                      </w:r>
                      <w:r w:rsidR="00F5666E"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</w:rPr>
                        <w:t>«Property_Address_Line_1»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</w:rPr>
                        <w:fldChar w:fldCharType="end"/>
                      </w:r>
                    </w:p>
                    <w:p w14:paraId="62AA575C" w14:textId="42C9894A" w:rsidR="00075D39" w:rsidRPr="00372A7B" w:rsidRDefault="008B2A27" w:rsidP="009A583D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</w:rPr>
                        <w:instrText xml:space="preserve"> MERGEFIELD City_State_Zip </w:instrTex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</w:rPr>
                        <w:fldChar w:fldCharType="separate"/>
                      </w:r>
                      <w:r w:rsidR="00F5666E"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</w:rPr>
                        <w:t>«City_State_Zip»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</w:rPr>
                        <w:fldChar w:fldCharType="end"/>
                      </w:r>
                    </w:p>
                    <w:p w14:paraId="3BE65D35" w14:textId="77777777" w:rsidR="00075D39" w:rsidRPr="00537740" w:rsidRDefault="00075D39" w:rsidP="009A583D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F928C9A" w14:textId="77777777" w:rsidR="00075D39" w:rsidRPr="00287903" w:rsidRDefault="00075D39" w:rsidP="009A583D">
                      <w:pPr>
                        <w:spacing w:after="0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A12C26C" w14:textId="77777777" w:rsidR="002E0E1E" w:rsidRPr="00BD4475" w:rsidRDefault="002E0E1E" w:rsidP="002E0E1E">
      <w:pPr>
        <w:rPr>
          <w:rFonts w:ascii="Arial" w:hAnsi="Arial" w:cs="Arial"/>
        </w:rPr>
      </w:pPr>
    </w:p>
    <w:p w14:paraId="1CB992E3" w14:textId="77777777" w:rsidR="002E0E1E" w:rsidRPr="00BD4475" w:rsidRDefault="002E0E1E" w:rsidP="002E0E1E">
      <w:pPr>
        <w:rPr>
          <w:rFonts w:ascii="Arial" w:hAnsi="Arial" w:cs="Arial"/>
        </w:rPr>
      </w:pPr>
    </w:p>
    <w:p w14:paraId="1644C64A" w14:textId="0C441693" w:rsidR="002E0E1E" w:rsidRPr="00BD4475" w:rsidRDefault="00422520" w:rsidP="002E0E1E">
      <w:pPr>
        <w:tabs>
          <w:tab w:val="left" w:pos="688"/>
        </w:tabs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A7D1FF0" wp14:editId="54F3139B">
                <wp:simplePos x="0" y="0"/>
                <wp:positionH relativeFrom="page">
                  <wp:posOffset>7368540</wp:posOffset>
                </wp:positionH>
                <wp:positionV relativeFrom="page">
                  <wp:posOffset>3462019</wp:posOffset>
                </wp:positionV>
                <wp:extent cx="255905" cy="0"/>
                <wp:effectExtent l="0" t="0" r="0" b="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9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0F8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580.2pt;margin-top:272.6pt;width:20.1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" strokecolor="#bfbfbf">
                <w10:wrap anchorx="page" anchory="page"/>
              </v:shape>
            </w:pict>
          </mc:Fallback>
        </mc:AlternateContent>
      </w:r>
      <w:r w:rsidR="002E0E1E" w:rsidRPr="00BD4475">
        <w:rPr>
          <w:rFonts w:ascii="Arial" w:hAnsi="Arial" w:cs="Arial"/>
        </w:rPr>
        <w:tab/>
      </w:r>
    </w:p>
    <w:p w14:paraId="6777C4B8" w14:textId="77777777" w:rsidR="00BD4475" w:rsidRDefault="00BD4475" w:rsidP="002E0E1E">
      <w:pPr>
        <w:tabs>
          <w:tab w:val="left" w:pos="540"/>
          <w:tab w:val="left" w:pos="9540"/>
        </w:tabs>
        <w:spacing w:after="180"/>
        <w:ind w:left="-180"/>
        <w:rPr>
          <w:rFonts w:ascii="Arial" w:hAnsi="Arial" w:cs="Arial"/>
          <w:b/>
        </w:rPr>
      </w:pPr>
    </w:p>
    <w:p w14:paraId="78C2BDC0" w14:textId="28205958" w:rsidR="002E0E1E" w:rsidRPr="00372A7B" w:rsidRDefault="002E0E1E" w:rsidP="002E0E1E">
      <w:pPr>
        <w:tabs>
          <w:tab w:val="left" w:pos="540"/>
          <w:tab w:val="left" w:pos="9540"/>
        </w:tabs>
        <w:spacing w:after="180"/>
        <w:ind w:left="-180"/>
        <w:rPr>
          <w:rFonts w:ascii="Arial" w:hAnsi="Arial" w:cs="Arial"/>
          <w:sz w:val="20"/>
        </w:rPr>
      </w:pPr>
      <w:r w:rsidRPr="00372A7B">
        <w:rPr>
          <w:rFonts w:ascii="Arial" w:hAnsi="Arial" w:cs="Arial"/>
          <w:sz w:val="20"/>
        </w:rPr>
        <w:t xml:space="preserve">Dear </w:t>
      </w:r>
      <w:r w:rsidR="008B2A27">
        <w:rPr>
          <w:rFonts w:ascii="Arial" w:hAnsi="Arial" w:cs="Arial"/>
          <w:b/>
          <w:noProof/>
          <w:sz w:val="20"/>
        </w:rPr>
        <w:fldChar w:fldCharType="begin"/>
      </w:r>
      <w:r w:rsidR="008B2A27">
        <w:rPr>
          <w:rFonts w:ascii="Arial" w:hAnsi="Arial" w:cs="Arial"/>
          <w:b/>
          <w:noProof/>
          <w:sz w:val="20"/>
        </w:rPr>
        <w:instrText xml:space="preserve"> MERGEFIELD Property_Name </w:instrText>
      </w:r>
      <w:r w:rsidR="008B2A27">
        <w:rPr>
          <w:rFonts w:ascii="Arial" w:hAnsi="Arial" w:cs="Arial"/>
          <w:b/>
          <w:noProof/>
          <w:sz w:val="20"/>
        </w:rPr>
        <w:fldChar w:fldCharType="separate"/>
      </w:r>
      <w:r w:rsidR="00F5666E">
        <w:rPr>
          <w:rFonts w:ascii="Arial" w:hAnsi="Arial" w:cs="Arial"/>
          <w:b/>
          <w:noProof/>
          <w:sz w:val="20"/>
        </w:rPr>
        <w:t>«Property_Name»</w:t>
      </w:r>
      <w:r w:rsidR="008B2A27">
        <w:rPr>
          <w:rFonts w:ascii="Arial" w:hAnsi="Arial" w:cs="Arial"/>
          <w:b/>
          <w:noProof/>
          <w:sz w:val="20"/>
        </w:rPr>
        <w:fldChar w:fldCharType="end"/>
      </w:r>
      <w:r w:rsidRPr="00BA4BB8">
        <w:rPr>
          <w:rFonts w:ascii="Arial" w:hAnsi="Arial" w:cs="Arial"/>
          <w:b/>
          <w:sz w:val="20"/>
        </w:rPr>
        <w:t>:</w:t>
      </w:r>
    </w:p>
    <w:p w14:paraId="282D1D19" w14:textId="0C41D445" w:rsidR="001347AE" w:rsidRDefault="001347AE" w:rsidP="002F5C4C">
      <w:pPr>
        <w:spacing w:after="0"/>
        <w:ind w:left="-180"/>
        <w:rPr>
          <w:rFonts w:ascii="Arial" w:hAnsi="Arial" w:cs="Arial"/>
          <w:b/>
          <w:bCs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I </w:t>
      </w:r>
      <w:r w:rsidR="00422520">
        <w:rPr>
          <w:rFonts w:ascii="Arial" w:hAnsi="Arial" w:cs="Arial"/>
          <w:sz w:val="20"/>
          <w:szCs w:val="16"/>
        </w:rPr>
        <w:t xml:space="preserve">believe I am on your waitlists and </w:t>
      </w:r>
      <w:r>
        <w:rPr>
          <w:rFonts w:ascii="Arial" w:hAnsi="Arial" w:cs="Arial"/>
          <w:sz w:val="20"/>
          <w:szCs w:val="16"/>
        </w:rPr>
        <w:t xml:space="preserve">would like to update my information. </w:t>
      </w:r>
      <w:r>
        <w:rPr>
          <w:rFonts w:ascii="Arial" w:hAnsi="Arial" w:cs="Arial"/>
          <w:b/>
          <w:bCs/>
          <w:sz w:val="20"/>
          <w:szCs w:val="16"/>
        </w:rPr>
        <w:t xml:space="preserve"> </w:t>
      </w:r>
    </w:p>
    <w:p w14:paraId="35651C35" w14:textId="77777777" w:rsidR="001347AE" w:rsidRDefault="001347AE" w:rsidP="002F5C4C">
      <w:pPr>
        <w:spacing w:after="0"/>
        <w:ind w:left="-180"/>
        <w:rPr>
          <w:rFonts w:ascii="Arial" w:hAnsi="Arial" w:cs="Arial"/>
          <w:b/>
          <w:bCs/>
          <w:sz w:val="20"/>
          <w:szCs w:val="16"/>
        </w:rPr>
      </w:pPr>
    </w:p>
    <w:p w14:paraId="04D6332A" w14:textId="676FFB5D" w:rsidR="007C541C" w:rsidRDefault="00422520" w:rsidP="001347AE">
      <w:pPr>
        <w:spacing w:after="0"/>
        <w:ind w:left="-180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Below I’ve checked w</w:t>
      </w:r>
      <w:r w:rsidR="001347AE">
        <w:rPr>
          <w:rFonts w:ascii="Arial" w:hAnsi="Arial" w:cs="Arial"/>
          <w:b/>
          <w:color w:val="000000"/>
          <w:sz w:val="20"/>
        </w:rPr>
        <w:t>hat has changed</w:t>
      </w:r>
      <w:r w:rsidR="007C541C">
        <w:rPr>
          <w:rFonts w:ascii="Arial" w:hAnsi="Arial" w:cs="Arial"/>
          <w:b/>
          <w:color w:val="000000"/>
          <w:sz w:val="20"/>
        </w:rPr>
        <w:t>:</w:t>
      </w:r>
    </w:p>
    <w:p w14:paraId="7C0A5CB4" w14:textId="77777777" w:rsidR="007C541C" w:rsidRDefault="001347AE" w:rsidP="001347AE">
      <w:pPr>
        <w:spacing w:after="0"/>
        <w:ind w:left="-180"/>
        <w:rPr>
          <w:rFonts w:ascii="Arial" w:hAnsi="Arial" w:cs="Arial"/>
          <w:b/>
          <w:color w:val="000000"/>
          <w:sz w:val="20"/>
        </w:rPr>
        <w:sectPr w:rsidR="007C541C" w:rsidSect="002E0E1E">
          <w:headerReference w:type="default" r:id="rId11"/>
          <w:footerReference w:type="default" r:id="rId12"/>
          <w:pgSz w:w="12240" w:h="15840" w:code="1"/>
          <w:pgMar w:top="936" w:right="1080" w:bottom="360" w:left="1080" w:header="360" w:footer="360" w:gutter="0"/>
          <w:cols w:space="720"/>
          <w:docGrid w:linePitch="360"/>
        </w:sectPr>
      </w:pPr>
      <w:r>
        <w:rPr>
          <w:rFonts w:ascii="Arial" w:hAnsi="Arial" w:cs="Arial"/>
          <w:b/>
          <w:color w:val="000000"/>
          <w:sz w:val="20"/>
        </w:rPr>
        <w:t xml:space="preserve">    </w:t>
      </w:r>
    </w:p>
    <w:p w14:paraId="406A2587" w14:textId="6AD806B1" w:rsidR="007C541C" w:rsidRDefault="001347AE" w:rsidP="00422520">
      <w:pPr>
        <w:spacing w:after="120"/>
        <w:ind w:left="-180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sym w:font="Webdings" w:char="F063"/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="00971AA4">
        <w:rPr>
          <w:rFonts w:ascii="Arial" w:hAnsi="Arial" w:cs="Arial"/>
          <w:b/>
          <w:color w:val="000000"/>
          <w:sz w:val="20"/>
        </w:rPr>
        <w:t xml:space="preserve"> </w:t>
      </w:r>
      <w:r w:rsidR="002D60BF">
        <w:rPr>
          <w:rFonts w:ascii="Arial" w:hAnsi="Arial" w:cs="Arial"/>
          <w:b/>
          <w:color w:val="000000"/>
          <w:sz w:val="20"/>
        </w:rPr>
        <w:t xml:space="preserve">My </w:t>
      </w:r>
      <w:r>
        <w:rPr>
          <w:rFonts w:ascii="Arial" w:hAnsi="Arial" w:cs="Arial"/>
          <w:b/>
          <w:color w:val="000000"/>
          <w:sz w:val="20"/>
        </w:rPr>
        <w:t>Address</w:t>
      </w:r>
      <w:r>
        <w:rPr>
          <w:rFonts w:ascii="Arial" w:hAnsi="Arial" w:cs="Arial"/>
          <w:b/>
          <w:color w:val="000000"/>
          <w:sz w:val="20"/>
        </w:rPr>
        <w:tab/>
      </w:r>
    </w:p>
    <w:p w14:paraId="6BAA9712" w14:textId="004B8211" w:rsidR="007C541C" w:rsidRDefault="001347AE" w:rsidP="00422520">
      <w:pPr>
        <w:spacing w:after="120"/>
        <w:ind w:left="-180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sym w:font="Webdings" w:char="F063"/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="00971AA4">
        <w:rPr>
          <w:rFonts w:ascii="Arial" w:hAnsi="Arial" w:cs="Arial"/>
          <w:b/>
          <w:color w:val="000000"/>
          <w:sz w:val="20"/>
        </w:rPr>
        <w:t xml:space="preserve"> </w:t>
      </w:r>
      <w:r w:rsidR="002D60BF">
        <w:rPr>
          <w:rFonts w:ascii="Arial" w:hAnsi="Arial" w:cs="Arial"/>
          <w:b/>
          <w:color w:val="000000"/>
          <w:sz w:val="20"/>
        </w:rPr>
        <w:t xml:space="preserve">My </w:t>
      </w:r>
      <w:r>
        <w:rPr>
          <w:rFonts w:ascii="Arial" w:hAnsi="Arial" w:cs="Arial"/>
          <w:b/>
          <w:color w:val="000000"/>
          <w:sz w:val="20"/>
        </w:rPr>
        <w:t>Phone</w:t>
      </w:r>
      <w:r>
        <w:rPr>
          <w:rFonts w:ascii="Arial" w:hAnsi="Arial" w:cs="Arial"/>
          <w:b/>
          <w:color w:val="000000"/>
          <w:sz w:val="20"/>
        </w:rPr>
        <w:tab/>
      </w:r>
    </w:p>
    <w:p w14:paraId="674FE838" w14:textId="7D42BF61" w:rsidR="007C541C" w:rsidRDefault="001347AE" w:rsidP="00422520">
      <w:pPr>
        <w:spacing w:after="120"/>
        <w:ind w:left="-180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sym w:font="Webdings" w:char="F063"/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="00971AA4">
        <w:rPr>
          <w:rFonts w:ascii="Arial" w:hAnsi="Arial" w:cs="Arial"/>
          <w:b/>
          <w:color w:val="000000"/>
          <w:sz w:val="20"/>
        </w:rPr>
        <w:t xml:space="preserve"> </w:t>
      </w:r>
      <w:r w:rsidR="002D60BF">
        <w:rPr>
          <w:rFonts w:ascii="Arial" w:hAnsi="Arial" w:cs="Arial"/>
          <w:b/>
          <w:color w:val="000000"/>
          <w:sz w:val="20"/>
        </w:rPr>
        <w:t xml:space="preserve">My </w:t>
      </w:r>
      <w:r>
        <w:rPr>
          <w:rFonts w:ascii="Arial" w:hAnsi="Arial" w:cs="Arial"/>
          <w:b/>
          <w:color w:val="000000"/>
          <w:sz w:val="20"/>
        </w:rPr>
        <w:t>Income</w:t>
      </w:r>
      <w:r>
        <w:rPr>
          <w:rFonts w:ascii="Arial" w:hAnsi="Arial" w:cs="Arial"/>
          <w:b/>
          <w:color w:val="000000"/>
          <w:sz w:val="20"/>
        </w:rPr>
        <w:tab/>
      </w:r>
    </w:p>
    <w:p w14:paraId="51517937" w14:textId="14174498" w:rsidR="007C541C" w:rsidRDefault="001347AE" w:rsidP="00422520">
      <w:pPr>
        <w:spacing w:after="120"/>
        <w:ind w:left="-180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sym w:font="Webdings" w:char="F063"/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="00971AA4">
        <w:rPr>
          <w:rFonts w:ascii="Arial" w:hAnsi="Arial" w:cs="Arial"/>
          <w:b/>
          <w:color w:val="000000"/>
          <w:sz w:val="20"/>
        </w:rPr>
        <w:t xml:space="preserve"> </w:t>
      </w:r>
      <w:r w:rsidR="002D60BF">
        <w:rPr>
          <w:rFonts w:ascii="Arial" w:hAnsi="Arial" w:cs="Arial"/>
          <w:b/>
          <w:color w:val="000000"/>
          <w:sz w:val="20"/>
        </w:rPr>
        <w:t xml:space="preserve">My </w:t>
      </w:r>
      <w:r>
        <w:rPr>
          <w:rFonts w:ascii="Arial" w:hAnsi="Arial" w:cs="Arial"/>
          <w:b/>
          <w:color w:val="000000"/>
          <w:sz w:val="20"/>
        </w:rPr>
        <w:t>Household Si</w:t>
      </w:r>
      <w:r w:rsidR="002D60BF">
        <w:rPr>
          <w:rFonts w:ascii="Arial" w:hAnsi="Arial" w:cs="Arial"/>
          <w:b/>
          <w:color w:val="000000"/>
          <w:sz w:val="20"/>
        </w:rPr>
        <w:t>z</w:t>
      </w:r>
      <w:r>
        <w:rPr>
          <w:rFonts w:ascii="Arial" w:hAnsi="Arial" w:cs="Arial"/>
          <w:b/>
          <w:color w:val="000000"/>
          <w:sz w:val="20"/>
        </w:rPr>
        <w:t>e</w:t>
      </w:r>
      <w:r>
        <w:rPr>
          <w:rFonts w:ascii="Arial" w:hAnsi="Arial" w:cs="Arial"/>
          <w:b/>
          <w:color w:val="000000"/>
          <w:sz w:val="20"/>
        </w:rPr>
        <w:tab/>
      </w:r>
    </w:p>
    <w:p w14:paraId="58AC700C" w14:textId="4D3B8CD6" w:rsidR="007C541C" w:rsidRDefault="001347AE" w:rsidP="00422520">
      <w:pPr>
        <w:spacing w:after="120"/>
        <w:ind w:left="-180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sym w:font="Webdings" w:char="F063"/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="00971AA4">
        <w:rPr>
          <w:rFonts w:ascii="Arial" w:hAnsi="Arial" w:cs="Arial"/>
          <w:b/>
          <w:color w:val="000000"/>
          <w:sz w:val="20"/>
        </w:rPr>
        <w:t xml:space="preserve"> </w:t>
      </w:r>
      <w:r w:rsidR="002D60BF">
        <w:rPr>
          <w:rFonts w:ascii="Arial" w:hAnsi="Arial" w:cs="Arial"/>
          <w:b/>
          <w:color w:val="000000"/>
          <w:sz w:val="20"/>
        </w:rPr>
        <w:t xml:space="preserve">My </w:t>
      </w:r>
      <w:r>
        <w:rPr>
          <w:rFonts w:ascii="Arial" w:hAnsi="Arial" w:cs="Arial"/>
          <w:b/>
          <w:color w:val="000000"/>
          <w:sz w:val="20"/>
        </w:rPr>
        <w:t xml:space="preserve">Voucher status </w:t>
      </w:r>
    </w:p>
    <w:p w14:paraId="1C3B1BE3" w14:textId="2D89959E" w:rsidR="007C541C" w:rsidRDefault="001347AE" w:rsidP="00422520">
      <w:pPr>
        <w:spacing w:after="120"/>
        <w:ind w:left="-180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sym w:font="Webdings" w:char="F063"/>
      </w:r>
      <w:r w:rsidR="007C541C">
        <w:rPr>
          <w:rFonts w:ascii="Arial" w:hAnsi="Arial" w:cs="Arial"/>
          <w:b/>
          <w:color w:val="000000"/>
          <w:sz w:val="20"/>
        </w:rPr>
        <w:t xml:space="preserve"> </w:t>
      </w:r>
      <w:r w:rsidR="00971AA4">
        <w:rPr>
          <w:rFonts w:ascii="Arial" w:hAnsi="Arial" w:cs="Arial"/>
          <w:b/>
          <w:color w:val="000000"/>
          <w:sz w:val="20"/>
        </w:rPr>
        <w:t xml:space="preserve"> </w:t>
      </w:r>
      <w:r w:rsidR="002D60BF">
        <w:rPr>
          <w:rFonts w:ascii="Arial" w:hAnsi="Arial" w:cs="Arial"/>
          <w:b/>
          <w:color w:val="000000"/>
          <w:sz w:val="20"/>
        </w:rPr>
        <w:t xml:space="preserve">My </w:t>
      </w:r>
      <w:r w:rsidR="007C541C">
        <w:rPr>
          <w:rFonts w:ascii="Arial" w:hAnsi="Arial" w:cs="Arial"/>
          <w:b/>
          <w:color w:val="000000"/>
          <w:sz w:val="20"/>
        </w:rPr>
        <w:t>Accessibility Needs</w:t>
      </w:r>
      <w:r w:rsidR="007C541C">
        <w:rPr>
          <w:rFonts w:ascii="Arial" w:hAnsi="Arial" w:cs="Arial"/>
          <w:b/>
          <w:color w:val="000000"/>
          <w:sz w:val="20"/>
        </w:rPr>
        <w:tab/>
      </w:r>
    </w:p>
    <w:p w14:paraId="6139A8B7" w14:textId="5828963C" w:rsidR="007C541C" w:rsidRDefault="007C541C" w:rsidP="00422520">
      <w:pPr>
        <w:spacing w:after="120"/>
        <w:ind w:left="-180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sym w:font="Webdings" w:char="F063"/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="00971AA4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 xml:space="preserve">Possible Preference  </w:t>
      </w:r>
    </w:p>
    <w:p w14:paraId="713AE3CC" w14:textId="22A9A55D" w:rsidR="001347AE" w:rsidRDefault="007C541C" w:rsidP="00422520">
      <w:pPr>
        <w:spacing w:after="120"/>
        <w:ind w:left="-180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sym w:font="Webdings" w:char="F063"/>
      </w:r>
      <w:r>
        <w:rPr>
          <w:rFonts w:ascii="Arial" w:hAnsi="Arial" w:cs="Arial"/>
          <w:b/>
          <w:color w:val="000000"/>
          <w:sz w:val="20"/>
        </w:rPr>
        <w:t xml:space="preserve">  Other</w:t>
      </w:r>
    </w:p>
    <w:p w14:paraId="349358A2" w14:textId="77777777" w:rsidR="007C541C" w:rsidRDefault="007C541C" w:rsidP="002F5C4C">
      <w:pPr>
        <w:spacing w:after="0"/>
        <w:ind w:left="-180"/>
        <w:rPr>
          <w:rFonts w:ascii="Arial" w:hAnsi="Arial" w:cs="Arial"/>
          <w:sz w:val="20"/>
          <w:szCs w:val="16"/>
        </w:rPr>
        <w:sectPr w:rsidR="007C541C" w:rsidSect="007C541C">
          <w:type w:val="continuous"/>
          <w:pgSz w:w="12240" w:h="15840" w:code="1"/>
          <w:pgMar w:top="936" w:right="1080" w:bottom="360" w:left="1080" w:header="360" w:footer="360" w:gutter="0"/>
          <w:cols w:num="3" w:space="720"/>
          <w:docGrid w:linePitch="360"/>
        </w:sectPr>
      </w:pPr>
    </w:p>
    <w:p w14:paraId="62BBF67E" w14:textId="77777777" w:rsidR="001347AE" w:rsidRDefault="001347AE" w:rsidP="007C541C">
      <w:pPr>
        <w:spacing w:after="0"/>
        <w:rPr>
          <w:rFonts w:ascii="Arial" w:hAnsi="Arial" w:cs="Arial"/>
          <w:sz w:val="20"/>
          <w:szCs w:val="16"/>
        </w:rPr>
      </w:pPr>
    </w:p>
    <w:p w14:paraId="61F67911" w14:textId="5D6F99D4" w:rsidR="007333DD" w:rsidRDefault="002F5C4C" w:rsidP="007C541C">
      <w:pPr>
        <w:tabs>
          <w:tab w:val="left" w:pos="3420"/>
        </w:tabs>
        <w:spacing w:after="0"/>
        <w:ind w:left="-180"/>
        <w:rPr>
          <w:rFonts w:ascii="Arial" w:hAnsi="Arial" w:cs="Arial"/>
          <w:sz w:val="20"/>
          <w:szCs w:val="16"/>
        </w:rPr>
      </w:pPr>
      <w:r w:rsidRPr="00B43D06">
        <w:rPr>
          <w:rFonts w:ascii="Arial" w:hAnsi="Arial" w:cs="Arial"/>
          <w:sz w:val="20"/>
          <w:szCs w:val="16"/>
        </w:rPr>
        <w:t>I</w:t>
      </w:r>
      <w:r w:rsidRPr="00B43D06">
        <w:rPr>
          <w:rFonts w:ascii="Arial" w:hAnsi="Arial" w:cs="Arial"/>
          <w:bCs/>
          <w:noProof/>
          <w:color w:val="333399"/>
          <w:sz w:val="20"/>
          <w:szCs w:val="16"/>
        </w:rPr>
        <w:t xml:space="preserve"> </w:t>
      </w:r>
      <w:r w:rsidR="00AC7C63">
        <w:rPr>
          <w:rFonts w:ascii="Arial" w:hAnsi="Arial" w:cs="Arial"/>
          <w:sz w:val="20"/>
          <w:szCs w:val="16"/>
        </w:rPr>
        <w:t>applied</w:t>
      </w:r>
      <w:r w:rsidRPr="00B43D06">
        <w:rPr>
          <w:rFonts w:ascii="Arial" w:hAnsi="Arial" w:cs="Arial"/>
          <w:sz w:val="20"/>
          <w:szCs w:val="16"/>
        </w:rPr>
        <w:t xml:space="preserve"> to </w:t>
      </w:r>
      <w:r w:rsidR="001347AE">
        <w:rPr>
          <w:rFonts w:ascii="Arial" w:hAnsi="Arial" w:cs="Arial"/>
          <w:sz w:val="20"/>
          <w:szCs w:val="16"/>
        </w:rPr>
        <w:t>this waitlist</w:t>
      </w:r>
      <w:r w:rsidR="00AC7C63">
        <w:rPr>
          <w:rFonts w:ascii="Arial" w:hAnsi="Arial" w:cs="Arial"/>
          <w:sz w:val="20"/>
          <w:szCs w:val="16"/>
        </w:rPr>
        <w:t>:</w:t>
      </w:r>
      <w:r w:rsidR="00AC7C63">
        <w:rPr>
          <w:rFonts w:ascii="Arial" w:hAnsi="Arial" w:cs="Arial"/>
          <w:sz w:val="20"/>
          <w:szCs w:val="16"/>
        </w:rPr>
        <w:tab/>
      </w:r>
      <w:r w:rsidR="008B2A27" w:rsidRPr="008B2A27">
        <w:rPr>
          <w:rFonts w:ascii="Arial" w:hAnsi="Arial" w:cs="Arial"/>
          <w:b/>
          <w:noProof/>
          <w:color w:val="000000"/>
          <w:sz w:val="24"/>
          <w:szCs w:val="24"/>
        </w:rPr>
        <w:fldChar w:fldCharType="begin"/>
      </w:r>
      <w:r w:rsidR="008B2A27" w:rsidRPr="008B2A27">
        <w:rPr>
          <w:rFonts w:ascii="Arial" w:hAnsi="Arial" w:cs="Arial"/>
          <w:b/>
          <w:noProof/>
          <w:color w:val="000000"/>
          <w:sz w:val="24"/>
          <w:szCs w:val="24"/>
        </w:rPr>
        <w:instrText xml:space="preserve"> MERGEFIELD Full_Name_of_the_Waitlist </w:instrText>
      </w:r>
      <w:r w:rsidR="008B2A27" w:rsidRPr="008B2A27">
        <w:rPr>
          <w:rFonts w:ascii="Arial" w:hAnsi="Arial" w:cs="Arial"/>
          <w:b/>
          <w:noProof/>
          <w:color w:val="000000"/>
          <w:sz w:val="24"/>
          <w:szCs w:val="24"/>
        </w:rPr>
        <w:fldChar w:fldCharType="separate"/>
      </w:r>
      <w:r w:rsidR="00F5666E">
        <w:rPr>
          <w:rFonts w:ascii="Arial" w:hAnsi="Arial" w:cs="Arial"/>
          <w:b/>
          <w:noProof/>
          <w:color w:val="000000"/>
          <w:sz w:val="24"/>
          <w:szCs w:val="24"/>
        </w:rPr>
        <w:t>«Full_Name_of_the_Waitlist»</w:t>
      </w:r>
      <w:r w:rsidR="008B2A27" w:rsidRPr="008B2A27">
        <w:rPr>
          <w:rFonts w:ascii="Arial" w:hAnsi="Arial" w:cs="Arial"/>
          <w:b/>
          <w:noProof/>
          <w:color w:val="000000"/>
          <w:sz w:val="24"/>
          <w:szCs w:val="24"/>
        </w:rPr>
        <w:fldChar w:fldCharType="end"/>
      </w:r>
      <w:r w:rsidR="00AC7C63" w:rsidRPr="008B2A27">
        <w:rPr>
          <w:rFonts w:ascii="Arial" w:hAnsi="Arial" w:cs="Arial"/>
          <w:sz w:val="20"/>
          <w:szCs w:val="16"/>
        </w:rPr>
        <w:t>.</w:t>
      </w:r>
    </w:p>
    <w:p w14:paraId="478F6701" w14:textId="77777777" w:rsidR="007333DD" w:rsidRDefault="007333DD" w:rsidP="007C541C">
      <w:pPr>
        <w:tabs>
          <w:tab w:val="left" w:pos="3420"/>
        </w:tabs>
        <w:spacing w:after="0"/>
        <w:ind w:left="-180" w:right="-540"/>
        <w:rPr>
          <w:rFonts w:ascii="Arial" w:hAnsi="Arial" w:cs="Arial"/>
          <w:sz w:val="20"/>
          <w:szCs w:val="16"/>
        </w:rPr>
      </w:pPr>
    </w:p>
    <w:p w14:paraId="636F656E" w14:textId="326DCC68" w:rsidR="007333DD" w:rsidRDefault="00AC7C63" w:rsidP="007C541C">
      <w:pPr>
        <w:tabs>
          <w:tab w:val="left" w:pos="3420"/>
        </w:tabs>
        <w:spacing w:after="0"/>
        <w:ind w:left="-180"/>
        <w:rPr>
          <w:rFonts w:ascii="Arial" w:hAnsi="Arial" w:cs="Arial"/>
          <w:b/>
          <w:color w:val="000000"/>
          <w:sz w:val="20"/>
        </w:rPr>
      </w:pPr>
      <w:r w:rsidRPr="00422520">
        <w:rPr>
          <w:rFonts w:ascii="Arial" w:hAnsi="Arial" w:cs="Arial"/>
          <w:sz w:val="20"/>
          <w:szCs w:val="16"/>
        </w:rPr>
        <w:t xml:space="preserve">I sent </w:t>
      </w:r>
      <w:r w:rsidR="001347AE" w:rsidRPr="00422520">
        <w:rPr>
          <w:rFonts w:ascii="Arial" w:hAnsi="Arial" w:cs="Arial"/>
          <w:sz w:val="20"/>
          <w:szCs w:val="16"/>
        </w:rPr>
        <w:t>my</w:t>
      </w:r>
      <w:r w:rsidRPr="00422520">
        <w:rPr>
          <w:rFonts w:ascii="Arial" w:hAnsi="Arial" w:cs="Arial"/>
          <w:sz w:val="20"/>
          <w:szCs w:val="16"/>
        </w:rPr>
        <w:t xml:space="preserve"> application on or around:</w:t>
      </w:r>
      <w:r w:rsidRPr="00422520">
        <w:rPr>
          <w:rFonts w:ascii="Arial" w:hAnsi="Arial" w:cs="Arial"/>
          <w:sz w:val="20"/>
          <w:szCs w:val="16"/>
        </w:rPr>
        <w:tab/>
      </w:r>
      <w:r w:rsidR="008B2A27" w:rsidRPr="008B2A27">
        <w:rPr>
          <w:rFonts w:ascii="Arial" w:hAnsi="Arial" w:cs="Arial"/>
          <w:b/>
          <w:color w:val="000000"/>
          <w:sz w:val="24"/>
          <w:szCs w:val="24"/>
        </w:rPr>
        <w:fldChar w:fldCharType="begin"/>
      </w:r>
      <w:r w:rsidR="008B2A27" w:rsidRPr="008B2A27">
        <w:rPr>
          <w:rFonts w:ascii="Arial" w:hAnsi="Arial" w:cs="Arial"/>
          <w:b/>
          <w:color w:val="000000"/>
          <w:sz w:val="24"/>
          <w:szCs w:val="24"/>
        </w:rPr>
        <w:instrText xml:space="preserve"> MERGEFIELD Date_I_Applied </w:instrText>
      </w:r>
      <w:r w:rsidR="008B2A27" w:rsidRPr="008B2A27">
        <w:rPr>
          <w:rFonts w:ascii="Arial" w:hAnsi="Arial" w:cs="Arial"/>
          <w:b/>
          <w:color w:val="000000"/>
          <w:sz w:val="24"/>
          <w:szCs w:val="24"/>
        </w:rPr>
        <w:fldChar w:fldCharType="separate"/>
      </w:r>
      <w:r w:rsidR="00F5666E">
        <w:rPr>
          <w:rFonts w:ascii="Arial" w:hAnsi="Arial" w:cs="Arial"/>
          <w:b/>
          <w:noProof/>
          <w:color w:val="000000"/>
          <w:sz w:val="24"/>
          <w:szCs w:val="24"/>
        </w:rPr>
        <w:t>«Date_I_Applied»</w:t>
      </w:r>
      <w:r w:rsidR="008B2A27" w:rsidRPr="008B2A27">
        <w:rPr>
          <w:rFonts w:ascii="Arial" w:hAnsi="Arial" w:cs="Arial"/>
          <w:b/>
          <w:color w:val="000000"/>
          <w:sz w:val="24"/>
          <w:szCs w:val="24"/>
        </w:rPr>
        <w:fldChar w:fldCharType="end"/>
      </w:r>
    </w:p>
    <w:p w14:paraId="43932585" w14:textId="77777777" w:rsidR="007333DD" w:rsidRDefault="007333DD" w:rsidP="007C541C">
      <w:pPr>
        <w:tabs>
          <w:tab w:val="left" w:pos="4320"/>
        </w:tabs>
        <w:spacing w:after="0"/>
        <w:ind w:left="-180"/>
        <w:rPr>
          <w:rFonts w:ascii="Arial" w:hAnsi="Arial" w:cs="Arial"/>
          <w:b/>
          <w:color w:val="000000"/>
          <w:sz w:val="20"/>
        </w:rPr>
      </w:pPr>
    </w:p>
    <w:p w14:paraId="24F0EE96" w14:textId="77777777" w:rsidR="001347AE" w:rsidRDefault="001347AE" w:rsidP="007C541C">
      <w:pPr>
        <w:spacing w:after="0"/>
        <w:rPr>
          <w:rFonts w:ascii="Arial" w:hAnsi="Arial" w:cs="Arial"/>
          <w:b/>
          <w:color w:val="000000"/>
          <w:sz w:val="20"/>
        </w:rPr>
      </w:pPr>
    </w:p>
    <w:p w14:paraId="46510BE2" w14:textId="10864924" w:rsidR="007C541C" w:rsidRDefault="007C541C" w:rsidP="007C541C">
      <w:pPr>
        <w:spacing w:after="0"/>
        <w:ind w:left="-180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The items below are the ones </w:t>
      </w:r>
      <w:r w:rsidR="001347AE">
        <w:rPr>
          <w:rFonts w:ascii="Arial" w:hAnsi="Arial" w:cs="Arial"/>
          <w:b/>
          <w:color w:val="000000"/>
          <w:sz w:val="20"/>
        </w:rPr>
        <w:t xml:space="preserve">I need you to </w:t>
      </w:r>
      <w:r>
        <w:rPr>
          <w:rFonts w:ascii="Arial" w:hAnsi="Arial" w:cs="Arial"/>
          <w:b/>
          <w:color w:val="000000"/>
          <w:sz w:val="20"/>
        </w:rPr>
        <w:t xml:space="preserve">update:      </w:t>
      </w:r>
      <w:r w:rsidRPr="007C541C">
        <w:rPr>
          <w:rFonts w:ascii="Arial" w:hAnsi="Arial" w:cs="Arial"/>
          <w:b/>
          <w:color w:val="C00000"/>
          <w:spacing w:val="40"/>
          <w:sz w:val="20"/>
        </w:rPr>
        <w:t>Print like this</w:t>
      </w:r>
      <w:r w:rsidRPr="007C541C">
        <w:rPr>
          <w:rFonts w:ascii="Arial" w:hAnsi="Arial" w:cs="Arial"/>
          <w:b/>
          <w:color w:val="C00000"/>
          <w:sz w:val="20"/>
        </w:rPr>
        <w:t xml:space="preserve">   </w:t>
      </w:r>
      <w:r w:rsidRPr="007C541C">
        <w:rPr>
          <w:rFonts w:ascii="Lucida Handwriting" w:hAnsi="Lucida Handwriting" w:cs="Arial"/>
          <w:bCs/>
          <w:color w:val="C00000"/>
          <w:sz w:val="20"/>
          <w:u w:val="single"/>
        </w:rPr>
        <w:t>don’t write like this</w:t>
      </w:r>
    </w:p>
    <w:p w14:paraId="2B30A06C" w14:textId="60107343" w:rsidR="007C541C" w:rsidRPr="007C541C" w:rsidRDefault="007C541C" w:rsidP="007C541C">
      <w:pPr>
        <w:spacing w:before="240" w:after="0"/>
        <w:ind w:left="-180"/>
        <w:rPr>
          <w:rFonts w:ascii="Arial" w:hAnsi="Arial" w:cs="Arial"/>
          <w:bCs/>
          <w:color w:val="000000"/>
          <w:sz w:val="20"/>
        </w:rPr>
      </w:pPr>
      <w:r w:rsidRPr="007C541C">
        <w:rPr>
          <w:rFonts w:ascii="Arial" w:hAnsi="Arial" w:cs="Arial"/>
          <w:bCs/>
          <w:color w:val="000000"/>
          <w:sz w:val="20"/>
        </w:rPr>
        <w:t>New Address ___________________________</w:t>
      </w:r>
      <w:r>
        <w:rPr>
          <w:rFonts w:ascii="Arial" w:hAnsi="Arial" w:cs="Arial"/>
          <w:bCs/>
          <w:color w:val="000000"/>
          <w:sz w:val="20"/>
        </w:rPr>
        <w:t>____________________________</w:t>
      </w:r>
      <w:r w:rsidRPr="007C541C">
        <w:rPr>
          <w:rFonts w:ascii="Arial" w:hAnsi="Arial" w:cs="Arial"/>
          <w:bCs/>
          <w:color w:val="000000"/>
          <w:sz w:val="20"/>
        </w:rPr>
        <w:t>_____________________</w:t>
      </w:r>
    </w:p>
    <w:p w14:paraId="208AB22F" w14:textId="428AC0BA" w:rsidR="007C541C" w:rsidRPr="007C541C" w:rsidRDefault="007C541C" w:rsidP="007C541C">
      <w:pPr>
        <w:spacing w:before="240" w:after="0"/>
        <w:ind w:left="-180"/>
        <w:rPr>
          <w:rFonts w:ascii="Arial" w:hAnsi="Arial" w:cs="Arial"/>
          <w:bCs/>
          <w:color w:val="000000"/>
          <w:sz w:val="20"/>
        </w:rPr>
      </w:pPr>
      <w:r w:rsidRPr="007C541C">
        <w:rPr>
          <w:rFonts w:ascii="Arial" w:hAnsi="Arial" w:cs="Arial"/>
          <w:bCs/>
          <w:color w:val="000000"/>
          <w:sz w:val="20"/>
        </w:rPr>
        <w:t>New Phone ___________________________</w:t>
      </w:r>
      <w:r>
        <w:rPr>
          <w:rFonts w:ascii="Arial" w:hAnsi="Arial" w:cs="Arial"/>
          <w:bCs/>
          <w:color w:val="000000"/>
          <w:sz w:val="20"/>
        </w:rPr>
        <w:t>____________________________</w:t>
      </w:r>
      <w:r w:rsidRPr="007C541C">
        <w:rPr>
          <w:rFonts w:ascii="Arial" w:hAnsi="Arial" w:cs="Arial"/>
          <w:bCs/>
          <w:color w:val="000000"/>
          <w:sz w:val="20"/>
        </w:rPr>
        <w:t>_______________________</w:t>
      </w:r>
    </w:p>
    <w:p w14:paraId="2A03BAE9" w14:textId="37BF5774" w:rsidR="007C541C" w:rsidRPr="007C541C" w:rsidRDefault="007C541C" w:rsidP="007C541C">
      <w:pPr>
        <w:spacing w:before="240" w:after="0"/>
        <w:ind w:left="-180"/>
        <w:rPr>
          <w:rFonts w:ascii="Arial" w:hAnsi="Arial" w:cs="Arial"/>
          <w:bCs/>
          <w:color w:val="000000"/>
          <w:sz w:val="20"/>
        </w:rPr>
      </w:pPr>
      <w:r w:rsidRPr="007C541C">
        <w:rPr>
          <w:rFonts w:ascii="Arial" w:hAnsi="Arial" w:cs="Arial"/>
          <w:bCs/>
          <w:color w:val="000000"/>
          <w:sz w:val="20"/>
        </w:rPr>
        <w:t xml:space="preserve">New Income </w:t>
      </w:r>
      <w:r>
        <w:rPr>
          <w:rFonts w:ascii="Arial" w:hAnsi="Arial" w:cs="Arial"/>
          <w:bCs/>
          <w:color w:val="000000"/>
          <w:sz w:val="20"/>
        </w:rPr>
        <w:tab/>
      </w:r>
      <w:r w:rsidRPr="007C541C">
        <w:rPr>
          <w:rFonts w:ascii="Arial" w:hAnsi="Arial" w:cs="Arial"/>
          <w:bCs/>
          <w:color w:val="000000"/>
          <w:sz w:val="20"/>
        </w:rPr>
        <w:t>$______________</w:t>
      </w:r>
    </w:p>
    <w:p w14:paraId="0431D266" w14:textId="0872D0C2" w:rsidR="007C541C" w:rsidRPr="007C541C" w:rsidRDefault="007C541C" w:rsidP="007C541C">
      <w:pPr>
        <w:spacing w:before="240" w:after="0"/>
        <w:ind w:left="-180"/>
        <w:rPr>
          <w:rFonts w:ascii="Arial" w:hAnsi="Arial" w:cs="Arial"/>
          <w:bCs/>
          <w:color w:val="000000"/>
          <w:sz w:val="20"/>
        </w:rPr>
      </w:pPr>
      <w:r w:rsidRPr="007C541C">
        <w:rPr>
          <w:rFonts w:ascii="Arial" w:hAnsi="Arial" w:cs="Arial"/>
          <w:bCs/>
          <w:color w:val="000000"/>
          <w:sz w:val="20"/>
        </w:rPr>
        <w:t>New HH Size</w:t>
      </w:r>
      <w:r w:rsidR="00422520">
        <w:rPr>
          <w:rFonts w:ascii="Arial" w:hAnsi="Arial" w:cs="Arial"/>
          <w:bCs/>
          <w:color w:val="000000"/>
          <w:sz w:val="20"/>
        </w:rPr>
        <w:t xml:space="preserve">    </w:t>
      </w:r>
      <w:r w:rsidR="00422520">
        <w:rPr>
          <w:rFonts w:ascii="Arial" w:hAnsi="Arial" w:cs="Arial"/>
          <w:bCs/>
          <w:color w:val="000000"/>
          <w:sz w:val="20"/>
        </w:rPr>
        <w:tab/>
      </w:r>
      <w:r w:rsidRPr="007C541C">
        <w:rPr>
          <w:rFonts w:ascii="Arial" w:hAnsi="Arial" w:cs="Arial"/>
          <w:bCs/>
          <w:color w:val="000000"/>
          <w:sz w:val="20"/>
        </w:rPr>
        <w:t>______________</w:t>
      </w:r>
    </w:p>
    <w:p w14:paraId="7B2BC587" w14:textId="2D76E320" w:rsidR="007C541C" w:rsidRPr="007C541C" w:rsidRDefault="007C541C" w:rsidP="007C541C">
      <w:pPr>
        <w:spacing w:before="240" w:after="0"/>
        <w:ind w:left="-180"/>
        <w:rPr>
          <w:rFonts w:ascii="Arial" w:hAnsi="Arial" w:cs="Arial"/>
          <w:bCs/>
          <w:color w:val="000000"/>
          <w:sz w:val="20"/>
        </w:rPr>
      </w:pPr>
      <w:r w:rsidRPr="007C541C">
        <w:rPr>
          <w:rFonts w:ascii="Arial" w:hAnsi="Arial" w:cs="Arial"/>
          <w:bCs/>
          <w:color w:val="000000"/>
          <w:sz w:val="20"/>
        </w:rPr>
        <w:t>Current Voucher Status _______</w:t>
      </w:r>
      <w:r>
        <w:rPr>
          <w:rFonts w:ascii="Arial" w:hAnsi="Arial" w:cs="Arial"/>
          <w:bCs/>
          <w:color w:val="000000"/>
          <w:sz w:val="20"/>
        </w:rPr>
        <w:t>___________________________________________________________</w:t>
      </w:r>
      <w:r w:rsidRPr="007C541C">
        <w:rPr>
          <w:rFonts w:ascii="Arial" w:hAnsi="Arial" w:cs="Arial"/>
          <w:bCs/>
          <w:color w:val="000000"/>
          <w:sz w:val="20"/>
        </w:rPr>
        <w:t>______</w:t>
      </w:r>
    </w:p>
    <w:p w14:paraId="713F46BF" w14:textId="0F8DF94F" w:rsidR="007C541C" w:rsidRPr="007C541C" w:rsidRDefault="007C541C" w:rsidP="007C541C">
      <w:pPr>
        <w:spacing w:before="240" w:after="0"/>
        <w:ind w:left="-180"/>
        <w:rPr>
          <w:rFonts w:ascii="Arial" w:hAnsi="Arial" w:cs="Arial"/>
          <w:bCs/>
          <w:color w:val="000000"/>
          <w:sz w:val="20"/>
        </w:rPr>
      </w:pPr>
      <w:r w:rsidRPr="007C541C">
        <w:rPr>
          <w:rFonts w:ascii="Arial" w:hAnsi="Arial" w:cs="Arial"/>
          <w:bCs/>
          <w:color w:val="000000"/>
          <w:sz w:val="20"/>
        </w:rPr>
        <w:t>Current Accessibil</w:t>
      </w:r>
      <w:r w:rsidR="00422520">
        <w:rPr>
          <w:rFonts w:ascii="Arial" w:hAnsi="Arial" w:cs="Arial"/>
          <w:bCs/>
          <w:color w:val="000000"/>
          <w:sz w:val="20"/>
        </w:rPr>
        <w:t>i</w:t>
      </w:r>
      <w:r w:rsidRPr="007C541C">
        <w:rPr>
          <w:rFonts w:ascii="Arial" w:hAnsi="Arial" w:cs="Arial"/>
          <w:bCs/>
          <w:color w:val="000000"/>
          <w:sz w:val="20"/>
        </w:rPr>
        <w:t>ty Needs</w:t>
      </w:r>
      <w:r w:rsidR="00422520">
        <w:rPr>
          <w:rFonts w:ascii="Arial" w:hAnsi="Arial" w:cs="Arial"/>
          <w:bCs/>
          <w:color w:val="000000"/>
          <w:sz w:val="20"/>
        </w:rPr>
        <w:t xml:space="preserve"> </w:t>
      </w:r>
      <w:r w:rsidRPr="007C541C">
        <w:rPr>
          <w:rFonts w:ascii="Arial" w:hAnsi="Arial" w:cs="Arial"/>
          <w:bCs/>
          <w:color w:val="000000"/>
          <w:sz w:val="20"/>
        </w:rPr>
        <w:t>____</w:t>
      </w:r>
      <w:r>
        <w:rPr>
          <w:rFonts w:ascii="Arial" w:hAnsi="Arial" w:cs="Arial"/>
          <w:bCs/>
          <w:color w:val="000000"/>
          <w:sz w:val="20"/>
        </w:rPr>
        <w:t>______________________________________________________</w:t>
      </w:r>
      <w:r w:rsidRPr="007C541C">
        <w:rPr>
          <w:rFonts w:ascii="Arial" w:hAnsi="Arial" w:cs="Arial"/>
          <w:bCs/>
          <w:color w:val="000000"/>
          <w:sz w:val="20"/>
        </w:rPr>
        <w:t>__________</w:t>
      </w:r>
    </w:p>
    <w:p w14:paraId="50C4C722" w14:textId="44C9A40B" w:rsidR="007C541C" w:rsidRPr="007C541C" w:rsidRDefault="007C541C" w:rsidP="007C541C">
      <w:pPr>
        <w:spacing w:before="240" w:after="0"/>
        <w:ind w:left="-180"/>
        <w:rPr>
          <w:rFonts w:ascii="Arial" w:hAnsi="Arial" w:cs="Arial"/>
          <w:bCs/>
          <w:color w:val="000000"/>
          <w:sz w:val="20"/>
        </w:rPr>
      </w:pPr>
      <w:r w:rsidRPr="007C541C">
        <w:rPr>
          <w:rFonts w:ascii="Arial" w:hAnsi="Arial" w:cs="Arial"/>
          <w:bCs/>
          <w:color w:val="000000"/>
          <w:sz w:val="20"/>
        </w:rPr>
        <w:t>Now claiming t</w:t>
      </w:r>
      <w:r>
        <w:rPr>
          <w:rFonts w:ascii="Arial" w:hAnsi="Arial" w:cs="Arial"/>
          <w:bCs/>
          <w:color w:val="000000"/>
          <w:sz w:val="20"/>
        </w:rPr>
        <w:t>h</w:t>
      </w:r>
      <w:r w:rsidRPr="007C541C">
        <w:rPr>
          <w:rFonts w:ascii="Arial" w:hAnsi="Arial" w:cs="Arial"/>
          <w:bCs/>
          <w:color w:val="000000"/>
          <w:sz w:val="20"/>
        </w:rPr>
        <w:t>is preference _______</w:t>
      </w:r>
      <w:r>
        <w:rPr>
          <w:rFonts w:ascii="Arial" w:hAnsi="Arial" w:cs="Arial"/>
          <w:bCs/>
          <w:color w:val="000000"/>
          <w:sz w:val="20"/>
        </w:rPr>
        <w:t>___________________________________________________</w:t>
      </w:r>
      <w:r w:rsidRPr="007C541C">
        <w:rPr>
          <w:rFonts w:ascii="Arial" w:hAnsi="Arial" w:cs="Arial"/>
          <w:bCs/>
          <w:color w:val="000000"/>
          <w:sz w:val="20"/>
        </w:rPr>
        <w:t>__________</w:t>
      </w:r>
    </w:p>
    <w:p w14:paraId="58E8F51F" w14:textId="777A781D" w:rsidR="007C541C" w:rsidRPr="007C541C" w:rsidRDefault="007C541C" w:rsidP="007C541C">
      <w:pPr>
        <w:spacing w:before="240" w:after="0"/>
        <w:ind w:left="-180"/>
        <w:rPr>
          <w:rFonts w:ascii="Arial" w:hAnsi="Arial" w:cs="Arial"/>
          <w:bCs/>
          <w:color w:val="000000"/>
          <w:sz w:val="20"/>
        </w:rPr>
      </w:pPr>
      <w:r w:rsidRPr="007C541C">
        <w:rPr>
          <w:rFonts w:ascii="Arial" w:hAnsi="Arial" w:cs="Arial"/>
          <w:bCs/>
          <w:color w:val="000000"/>
          <w:sz w:val="20"/>
        </w:rPr>
        <w:t>Other change: ______________</w:t>
      </w:r>
      <w:r>
        <w:rPr>
          <w:rFonts w:ascii="Arial" w:hAnsi="Arial" w:cs="Arial"/>
          <w:bCs/>
          <w:color w:val="000000"/>
          <w:sz w:val="20"/>
        </w:rPr>
        <w:t>__________________________________________________</w:t>
      </w:r>
      <w:r w:rsidRPr="007C541C">
        <w:rPr>
          <w:rFonts w:ascii="Arial" w:hAnsi="Arial" w:cs="Arial"/>
          <w:bCs/>
          <w:color w:val="000000"/>
          <w:sz w:val="20"/>
        </w:rPr>
        <w:t>_____________</w:t>
      </w:r>
    </w:p>
    <w:p w14:paraId="272E991A" w14:textId="1DEC2A76" w:rsidR="001347AE" w:rsidRDefault="001347AE" w:rsidP="007333DD">
      <w:pPr>
        <w:spacing w:after="0"/>
        <w:ind w:left="-180"/>
        <w:rPr>
          <w:rFonts w:ascii="Arial" w:hAnsi="Arial" w:cs="Arial"/>
          <w:b/>
          <w:color w:val="000000"/>
          <w:sz w:val="20"/>
        </w:rPr>
      </w:pPr>
    </w:p>
    <w:p w14:paraId="01183407" w14:textId="1843BC20" w:rsidR="007C541C" w:rsidRDefault="007C541C" w:rsidP="007C541C">
      <w:pPr>
        <w:tabs>
          <w:tab w:val="left" w:pos="1080"/>
          <w:tab w:val="left" w:pos="3600"/>
        </w:tabs>
        <w:spacing w:after="240"/>
        <w:ind w:left="-180"/>
        <w:rPr>
          <w:rFonts w:ascii="Arial" w:hAnsi="Arial" w:cs="Arial"/>
          <w:b/>
          <w:color w:val="000000"/>
          <w:sz w:val="20"/>
        </w:rPr>
      </w:pPr>
      <w:r w:rsidRPr="00422520">
        <w:rPr>
          <w:rFonts w:ascii="Arial" w:hAnsi="Arial" w:cs="Arial"/>
          <w:bCs/>
          <w:color w:val="000000"/>
          <w:sz w:val="20"/>
        </w:rPr>
        <w:t>Thank you:</w:t>
      </w:r>
      <w:r>
        <w:rPr>
          <w:rFonts w:ascii="Arial" w:hAnsi="Arial" w:cs="Arial"/>
          <w:b/>
          <w:color w:val="000000"/>
          <w:sz w:val="20"/>
        </w:rPr>
        <w:t xml:space="preserve">   Print Name here</w:t>
      </w:r>
      <w:r>
        <w:rPr>
          <w:rFonts w:ascii="Arial" w:hAnsi="Arial" w:cs="Arial"/>
          <w:b/>
          <w:color w:val="000000"/>
          <w:sz w:val="20"/>
        </w:rPr>
        <w:tab/>
        <w:t>_____________________________________________</w:t>
      </w:r>
    </w:p>
    <w:p w14:paraId="546F8482" w14:textId="01385176" w:rsidR="009A583D" w:rsidRPr="002E0E1E" w:rsidRDefault="00422520" w:rsidP="00C31C62">
      <w:pPr>
        <w:tabs>
          <w:tab w:val="left" w:pos="1080"/>
          <w:tab w:val="left" w:pos="3600"/>
        </w:tabs>
        <w:spacing w:after="240"/>
        <w:rPr>
          <w:sz w:val="12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4F2EA519" wp14:editId="7BED6498">
            <wp:simplePos x="0" y="0"/>
            <wp:positionH relativeFrom="column">
              <wp:posOffset>6003925</wp:posOffset>
            </wp:positionH>
            <wp:positionV relativeFrom="paragraph">
              <wp:posOffset>171450</wp:posOffset>
            </wp:positionV>
            <wp:extent cx="666750" cy="428625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41C">
        <w:rPr>
          <w:rFonts w:ascii="Arial" w:hAnsi="Arial" w:cs="Arial"/>
          <w:b/>
          <w:color w:val="000000"/>
          <w:sz w:val="20"/>
        </w:rPr>
        <w:tab/>
        <w:t xml:space="preserve">Signature must go here) </w:t>
      </w:r>
      <w:r w:rsidR="007C541C">
        <w:rPr>
          <w:rFonts w:ascii="Arial" w:hAnsi="Arial" w:cs="Arial"/>
          <w:b/>
          <w:color w:val="000000"/>
          <w:sz w:val="20"/>
        </w:rPr>
        <w:tab/>
        <w:t>_____________________________</w:t>
      </w:r>
      <w:r w:rsidR="002D60BF">
        <w:rPr>
          <w:rFonts w:ascii="Arial" w:hAnsi="Arial" w:cs="Arial"/>
          <w:b/>
          <w:color w:val="000000"/>
          <w:sz w:val="20"/>
        </w:rPr>
        <w:t>____</w:t>
      </w:r>
      <w:r w:rsidR="007C541C">
        <w:rPr>
          <w:rFonts w:ascii="Arial" w:hAnsi="Arial" w:cs="Arial"/>
          <w:b/>
          <w:color w:val="000000"/>
          <w:sz w:val="20"/>
        </w:rPr>
        <w:t>____________</w:t>
      </w:r>
    </w:p>
    <w:sectPr w:rsidR="009A583D" w:rsidRPr="002E0E1E" w:rsidSect="007C541C">
      <w:type w:val="continuous"/>
      <w:pgSz w:w="12240" w:h="15840" w:code="1"/>
      <w:pgMar w:top="936" w:right="1080" w:bottom="360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A0368" w14:textId="77777777" w:rsidR="001347AE" w:rsidRDefault="001347AE" w:rsidP="00246AA7">
      <w:pPr>
        <w:spacing w:after="0" w:line="240" w:lineRule="auto"/>
      </w:pPr>
      <w:r>
        <w:separator/>
      </w:r>
    </w:p>
  </w:endnote>
  <w:endnote w:type="continuationSeparator" w:id="0">
    <w:p w14:paraId="447D8850" w14:textId="77777777" w:rsidR="001347AE" w:rsidRDefault="001347AE" w:rsidP="00246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MR">
    <w:charset w:val="02"/>
    <w:family w:val="roman"/>
    <w:pitch w:val="variable"/>
    <w:sig w:usb0="8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648A" w14:textId="77777777" w:rsidR="00075D39" w:rsidRPr="002E0E1E" w:rsidRDefault="00075D39" w:rsidP="002E0E1E">
    <w:pPr>
      <w:pStyle w:val="Footer"/>
      <w:spacing w:after="0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D1D1F" w14:textId="77777777" w:rsidR="001347AE" w:rsidRDefault="001347AE" w:rsidP="00246AA7">
      <w:pPr>
        <w:spacing w:after="0" w:line="240" w:lineRule="auto"/>
      </w:pPr>
      <w:r>
        <w:separator/>
      </w:r>
    </w:p>
  </w:footnote>
  <w:footnote w:type="continuationSeparator" w:id="0">
    <w:p w14:paraId="69929296" w14:textId="77777777" w:rsidR="001347AE" w:rsidRDefault="001347AE" w:rsidP="00246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E916" w14:textId="77777777" w:rsidR="00075D39" w:rsidRPr="002E0E1E" w:rsidRDefault="00075D39" w:rsidP="002E0E1E">
    <w:pPr>
      <w:pStyle w:val="Header"/>
      <w:spacing w:after="0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B5F84"/>
    <w:multiLevelType w:val="hybridMultilevel"/>
    <w:tmpl w:val="9324393E"/>
    <w:lvl w:ilvl="0" w:tplc="8D02FBA8">
      <w:numFmt w:val="bullet"/>
      <w:lvlText w:val=""/>
      <w:lvlJc w:val="left"/>
      <w:pPr>
        <w:ind w:left="360" w:hanging="360"/>
      </w:pPr>
      <w:rPr>
        <w:rFonts w:ascii="OMR" w:eastAsia="Calibri" w:hAnsi="OMR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290B3625"/>
    <w:multiLevelType w:val="hybridMultilevel"/>
    <w:tmpl w:val="28D4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26D9A"/>
    <w:multiLevelType w:val="hybridMultilevel"/>
    <w:tmpl w:val="FCC49C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EB2ADD"/>
    <w:multiLevelType w:val="hybridMultilevel"/>
    <w:tmpl w:val="AB103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148600">
    <w:abstractNumId w:val="2"/>
  </w:num>
  <w:num w:numId="2" w16cid:durableId="1011834068">
    <w:abstractNumId w:val="1"/>
  </w:num>
  <w:num w:numId="3" w16cid:durableId="212696642">
    <w:abstractNumId w:val="3"/>
  </w:num>
  <w:num w:numId="4" w16cid:durableId="185907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Formatting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AE"/>
    <w:rsid w:val="00000BBF"/>
    <w:rsid w:val="00011F20"/>
    <w:rsid w:val="00024509"/>
    <w:rsid w:val="0003435F"/>
    <w:rsid w:val="000562FD"/>
    <w:rsid w:val="00057DC2"/>
    <w:rsid w:val="00062D90"/>
    <w:rsid w:val="0007251F"/>
    <w:rsid w:val="00075035"/>
    <w:rsid w:val="00075D39"/>
    <w:rsid w:val="00086912"/>
    <w:rsid w:val="00087036"/>
    <w:rsid w:val="000D76B3"/>
    <w:rsid w:val="0012289E"/>
    <w:rsid w:val="00133974"/>
    <w:rsid w:val="001347AE"/>
    <w:rsid w:val="00137E5B"/>
    <w:rsid w:val="00137F88"/>
    <w:rsid w:val="00140129"/>
    <w:rsid w:val="001417B0"/>
    <w:rsid w:val="00145DE9"/>
    <w:rsid w:val="0016521D"/>
    <w:rsid w:val="00167021"/>
    <w:rsid w:val="001A3A1E"/>
    <w:rsid w:val="001B6E58"/>
    <w:rsid w:val="001C6054"/>
    <w:rsid w:val="001D57EF"/>
    <w:rsid w:val="001E09B3"/>
    <w:rsid w:val="001E4568"/>
    <w:rsid w:val="00200698"/>
    <w:rsid w:val="00227CBE"/>
    <w:rsid w:val="00230921"/>
    <w:rsid w:val="002357E8"/>
    <w:rsid w:val="00241CCE"/>
    <w:rsid w:val="0024451D"/>
    <w:rsid w:val="00246AA7"/>
    <w:rsid w:val="002654A6"/>
    <w:rsid w:val="00265FA0"/>
    <w:rsid w:val="0028348B"/>
    <w:rsid w:val="002A0EA5"/>
    <w:rsid w:val="002A18B5"/>
    <w:rsid w:val="002A39DE"/>
    <w:rsid w:val="002C3DD3"/>
    <w:rsid w:val="002D14D5"/>
    <w:rsid w:val="002D60BF"/>
    <w:rsid w:val="002D6C33"/>
    <w:rsid w:val="002E0E1E"/>
    <w:rsid w:val="002F5C4C"/>
    <w:rsid w:val="00325A15"/>
    <w:rsid w:val="00331167"/>
    <w:rsid w:val="00332AAF"/>
    <w:rsid w:val="0033585A"/>
    <w:rsid w:val="00335DC5"/>
    <w:rsid w:val="00336258"/>
    <w:rsid w:val="003468A7"/>
    <w:rsid w:val="003548FE"/>
    <w:rsid w:val="003718F7"/>
    <w:rsid w:val="00372A7B"/>
    <w:rsid w:val="003807A7"/>
    <w:rsid w:val="00382354"/>
    <w:rsid w:val="00395430"/>
    <w:rsid w:val="003A54D3"/>
    <w:rsid w:val="003A6AD7"/>
    <w:rsid w:val="003A711A"/>
    <w:rsid w:val="003C0FDF"/>
    <w:rsid w:val="003C1ACF"/>
    <w:rsid w:val="003C7E32"/>
    <w:rsid w:val="003D49F4"/>
    <w:rsid w:val="003D542E"/>
    <w:rsid w:val="00405A97"/>
    <w:rsid w:val="00422520"/>
    <w:rsid w:val="004270F8"/>
    <w:rsid w:val="00433248"/>
    <w:rsid w:val="00437ACE"/>
    <w:rsid w:val="00465A88"/>
    <w:rsid w:val="00470A90"/>
    <w:rsid w:val="00474476"/>
    <w:rsid w:val="00484B9E"/>
    <w:rsid w:val="004C59C7"/>
    <w:rsid w:val="004D4EA9"/>
    <w:rsid w:val="004E2D11"/>
    <w:rsid w:val="004E59A4"/>
    <w:rsid w:val="004F1E7B"/>
    <w:rsid w:val="00517416"/>
    <w:rsid w:val="00537740"/>
    <w:rsid w:val="005439C9"/>
    <w:rsid w:val="005654E7"/>
    <w:rsid w:val="0057345A"/>
    <w:rsid w:val="005B3A0B"/>
    <w:rsid w:val="005B4ED9"/>
    <w:rsid w:val="005B5A87"/>
    <w:rsid w:val="005C180E"/>
    <w:rsid w:val="005C3881"/>
    <w:rsid w:val="005C3E6A"/>
    <w:rsid w:val="005E62B2"/>
    <w:rsid w:val="005E652E"/>
    <w:rsid w:val="005F299F"/>
    <w:rsid w:val="005F5E71"/>
    <w:rsid w:val="0060705A"/>
    <w:rsid w:val="006147F9"/>
    <w:rsid w:val="006154C8"/>
    <w:rsid w:val="0062374C"/>
    <w:rsid w:val="00623DE2"/>
    <w:rsid w:val="006543CE"/>
    <w:rsid w:val="00660CB8"/>
    <w:rsid w:val="00663838"/>
    <w:rsid w:val="0067726D"/>
    <w:rsid w:val="00681641"/>
    <w:rsid w:val="0069067E"/>
    <w:rsid w:val="00692AA0"/>
    <w:rsid w:val="006B6A2A"/>
    <w:rsid w:val="006C39C2"/>
    <w:rsid w:val="006D3E6A"/>
    <w:rsid w:val="006E37A9"/>
    <w:rsid w:val="006F136F"/>
    <w:rsid w:val="007147B4"/>
    <w:rsid w:val="007333DD"/>
    <w:rsid w:val="0074788E"/>
    <w:rsid w:val="00752A91"/>
    <w:rsid w:val="00755F71"/>
    <w:rsid w:val="00760F9D"/>
    <w:rsid w:val="007670A9"/>
    <w:rsid w:val="00797E46"/>
    <w:rsid w:val="007A08E9"/>
    <w:rsid w:val="007A7967"/>
    <w:rsid w:val="007B78D1"/>
    <w:rsid w:val="007C541C"/>
    <w:rsid w:val="007C6FEE"/>
    <w:rsid w:val="007C71C2"/>
    <w:rsid w:val="007F1486"/>
    <w:rsid w:val="007F18D1"/>
    <w:rsid w:val="007F2DE2"/>
    <w:rsid w:val="008072D3"/>
    <w:rsid w:val="00813F27"/>
    <w:rsid w:val="00821798"/>
    <w:rsid w:val="00841F93"/>
    <w:rsid w:val="00845441"/>
    <w:rsid w:val="00845974"/>
    <w:rsid w:val="008602EE"/>
    <w:rsid w:val="008742A8"/>
    <w:rsid w:val="0087719D"/>
    <w:rsid w:val="00885A48"/>
    <w:rsid w:val="008A30D4"/>
    <w:rsid w:val="008B2A27"/>
    <w:rsid w:val="008B65F8"/>
    <w:rsid w:val="008C6D07"/>
    <w:rsid w:val="008E2423"/>
    <w:rsid w:val="009107F2"/>
    <w:rsid w:val="00914696"/>
    <w:rsid w:val="00922753"/>
    <w:rsid w:val="009317DC"/>
    <w:rsid w:val="00944327"/>
    <w:rsid w:val="00944F9B"/>
    <w:rsid w:val="00955E10"/>
    <w:rsid w:val="00967567"/>
    <w:rsid w:val="00971AA4"/>
    <w:rsid w:val="009A583D"/>
    <w:rsid w:val="009B7335"/>
    <w:rsid w:val="009C692C"/>
    <w:rsid w:val="009D7DF4"/>
    <w:rsid w:val="009F6820"/>
    <w:rsid w:val="009F6F22"/>
    <w:rsid w:val="00A02993"/>
    <w:rsid w:val="00A2606A"/>
    <w:rsid w:val="00A44216"/>
    <w:rsid w:val="00A47C0F"/>
    <w:rsid w:val="00A5356B"/>
    <w:rsid w:val="00A55D97"/>
    <w:rsid w:val="00A630B2"/>
    <w:rsid w:val="00A95821"/>
    <w:rsid w:val="00A959C2"/>
    <w:rsid w:val="00AA211F"/>
    <w:rsid w:val="00AC29AE"/>
    <w:rsid w:val="00AC2D14"/>
    <w:rsid w:val="00AC4285"/>
    <w:rsid w:val="00AC66D0"/>
    <w:rsid w:val="00AC7C63"/>
    <w:rsid w:val="00AE4599"/>
    <w:rsid w:val="00AF0321"/>
    <w:rsid w:val="00AF438F"/>
    <w:rsid w:val="00AF5B7E"/>
    <w:rsid w:val="00B010BC"/>
    <w:rsid w:val="00B02EA9"/>
    <w:rsid w:val="00B171AC"/>
    <w:rsid w:val="00B17B03"/>
    <w:rsid w:val="00B21529"/>
    <w:rsid w:val="00B354B2"/>
    <w:rsid w:val="00B37329"/>
    <w:rsid w:val="00B43D06"/>
    <w:rsid w:val="00B4707D"/>
    <w:rsid w:val="00B814B2"/>
    <w:rsid w:val="00B95C12"/>
    <w:rsid w:val="00BA193F"/>
    <w:rsid w:val="00BA4BB8"/>
    <w:rsid w:val="00BC43A9"/>
    <w:rsid w:val="00BD1FCA"/>
    <w:rsid w:val="00BD4475"/>
    <w:rsid w:val="00BF0C3B"/>
    <w:rsid w:val="00BF258C"/>
    <w:rsid w:val="00C00711"/>
    <w:rsid w:val="00C12800"/>
    <w:rsid w:val="00C23DC6"/>
    <w:rsid w:val="00C26789"/>
    <w:rsid w:val="00C31C62"/>
    <w:rsid w:val="00C32746"/>
    <w:rsid w:val="00C67362"/>
    <w:rsid w:val="00C729CF"/>
    <w:rsid w:val="00C84EA1"/>
    <w:rsid w:val="00C8740F"/>
    <w:rsid w:val="00CA2426"/>
    <w:rsid w:val="00CA3E30"/>
    <w:rsid w:val="00CB190A"/>
    <w:rsid w:val="00CC2AD6"/>
    <w:rsid w:val="00CD7145"/>
    <w:rsid w:val="00CF26A2"/>
    <w:rsid w:val="00D007A6"/>
    <w:rsid w:val="00D01BBA"/>
    <w:rsid w:val="00D03C9C"/>
    <w:rsid w:val="00D03ECC"/>
    <w:rsid w:val="00D11226"/>
    <w:rsid w:val="00D1435E"/>
    <w:rsid w:val="00D31AC2"/>
    <w:rsid w:val="00D33947"/>
    <w:rsid w:val="00D35FD5"/>
    <w:rsid w:val="00D420B1"/>
    <w:rsid w:val="00D559C7"/>
    <w:rsid w:val="00D57668"/>
    <w:rsid w:val="00D619CA"/>
    <w:rsid w:val="00D66B41"/>
    <w:rsid w:val="00D741DA"/>
    <w:rsid w:val="00D765B3"/>
    <w:rsid w:val="00D82F0C"/>
    <w:rsid w:val="00D8463B"/>
    <w:rsid w:val="00DA3C83"/>
    <w:rsid w:val="00DC10AE"/>
    <w:rsid w:val="00DC4965"/>
    <w:rsid w:val="00DC783E"/>
    <w:rsid w:val="00DD41A8"/>
    <w:rsid w:val="00DE5C6A"/>
    <w:rsid w:val="00DF0734"/>
    <w:rsid w:val="00E019C6"/>
    <w:rsid w:val="00E07C69"/>
    <w:rsid w:val="00E1543A"/>
    <w:rsid w:val="00E56506"/>
    <w:rsid w:val="00E8141D"/>
    <w:rsid w:val="00E81446"/>
    <w:rsid w:val="00E831CB"/>
    <w:rsid w:val="00E86E62"/>
    <w:rsid w:val="00E90A11"/>
    <w:rsid w:val="00E912F8"/>
    <w:rsid w:val="00EB5C4D"/>
    <w:rsid w:val="00EC334C"/>
    <w:rsid w:val="00ED32C9"/>
    <w:rsid w:val="00ED4E75"/>
    <w:rsid w:val="00EE5AA3"/>
    <w:rsid w:val="00EF4BC3"/>
    <w:rsid w:val="00F003D2"/>
    <w:rsid w:val="00F00790"/>
    <w:rsid w:val="00F25460"/>
    <w:rsid w:val="00F27D01"/>
    <w:rsid w:val="00F27D78"/>
    <w:rsid w:val="00F43C96"/>
    <w:rsid w:val="00F5666E"/>
    <w:rsid w:val="00F62F7C"/>
    <w:rsid w:val="00F75770"/>
    <w:rsid w:val="00F76538"/>
    <w:rsid w:val="00F9263F"/>
    <w:rsid w:val="00F95BB7"/>
    <w:rsid w:val="00FA6CF2"/>
    <w:rsid w:val="00FB6327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0BD65"/>
  <w15:docId w15:val="{CC206C7D-B139-4D18-BFB9-5F755EF6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32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3F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A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46AA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6A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6AA7"/>
    <w:rPr>
      <w:sz w:val="22"/>
      <w:szCs w:val="22"/>
      <w:lang w:eastAsia="en-US"/>
    </w:rPr>
  </w:style>
  <w:style w:type="character" w:styleId="Hyperlink">
    <w:name w:val="Hyperlink"/>
    <w:rsid w:val="005C3881"/>
    <w:rPr>
      <w:color w:val="0000FF"/>
      <w:u w:val="single"/>
    </w:rPr>
  </w:style>
  <w:style w:type="table" w:styleId="TableGrid">
    <w:name w:val="Table Grid"/>
    <w:basedOn w:val="TableNormal"/>
    <w:uiPriority w:val="59"/>
    <w:rsid w:val="00944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1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LaBella\HousingWorks,%20Inc\Company%20-%20Files\Training,%20All%20Modules\Advocates\Waitlist%20Update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f7c290-462d-4c72-9ae9-e5a5dc70cdb6">
      <Terms xmlns="http://schemas.microsoft.com/office/infopath/2007/PartnerControls"/>
    </lcf76f155ced4ddcb4097134ff3c332f>
    <TaxCatchAll xmlns="acee2600-9ed4-4e4c-9a2f-54971768aeb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6290BD69BA74BBD79B3EC6C9F58E0" ma:contentTypeVersion="12" ma:contentTypeDescription="Create a new document." ma:contentTypeScope="" ma:versionID="ac15f7b6160edcfb5150762e526c0537">
  <xsd:schema xmlns:xsd="http://www.w3.org/2001/XMLSchema" xmlns:xs="http://www.w3.org/2001/XMLSchema" xmlns:p="http://schemas.microsoft.com/office/2006/metadata/properties" xmlns:ns2="c5f7c290-462d-4c72-9ae9-e5a5dc70cdb6" xmlns:ns3="acee2600-9ed4-4e4c-9a2f-54971768aebd" targetNamespace="http://schemas.microsoft.com/office/2006/metadata/properties" ma:root="true" ma:fieldsID="5d94be53435bb87f831850a4e2704208" ns2:_="" ns3:_="">
    <xsd:import namespace="c5f7c290-462d-4c72-9ae9-e5a5dc70cdb6"/>
    <xsd:import namespace="acee2600-9ed4-4e4c-9a2f-54971768ae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7c290-462d-4c72-9ae9-e5a5dc70c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75d2397-b726-42a6-bae2-061061723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e2600-9ed4-4e4c-9a2f-54971768ae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96a288-a1c0-44fb-bb67-39fe35d00199}" ma:internalName="TaxCatchAll" ma:showField="CatchAllData" ma:web="acee2600-9ed4-4e4c-9a2f-54971768ae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2E832-A849-4A10-9026-60B1C65C7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8887C-E269-4ADC-9F8C-508F2B18C1C9}">
  <ds:schemaRefs>
    <ds:schemaRef ds:uri="http://schemas.microsoft.com/office/2006/metadata/properties"/>
    <ds:schemaRef ds:uri="http://schemas.microsoft.com/office/infopath/2007/PartnerControls"/>
    <ds:schemaRef ds:uri="c5f7c290-462d-4c72-9ae9-e5a5dc70cdb6"/>
    <ds:schemaRef ds:uri="acee2600-9ed4-4e4c-9a2f-54971768aebd"/>
  </ds:schemaRefs>
</ds:datastoreItem>
</file>

<file path=customXml/itemProps3.xml><?xml version="1.0" encoding="utf-8"?>
<ds:datastoreItem xmlns:ds="http://schemas.openxmlformats.org/officeDocument/2006/customXml" ds:itemID="{39552744-BD68-411F-87CE-E6A44B2DF4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6D8A10-5E29-4AA6-9B19-74AC19C9A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7c290-462d-4c72-9ae9-e5a5dc70cdb6"/>
    <ds:schemaRef ds:uri="acee2600-9ed4-4e4c-9a2f-54971768a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Waitlist Update Letter</Template>
  <TotalTime>49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LaBella</dc:creator>
  <cp:keywords/>
  <dc:description/>
  <cp:lastModifiedBy>John LaBella</cp:lastModifiedBy>
  <cp:revision>9</cp:revision>
  <cp:lastPrinted>2026-01-08T15:27:00Z</cp:lastPrinted>
  <dcterms:created xsi:type="dcterms:W3CDTF">2026-01-08T14:56:00Z</dcterms:created>
  <dcterms:modified xsi:type="dcterms:W3CDTF">2026-01-08T16:44:00Z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0x0101003686290BD69BA74BBD79B3EC6C9F58E0</vt:lpwstr>
  </property>
  <property fmtid="{D5CDD505-2E9C-101B-9397-08002B2CF9AE}" pid="3" name="MediaServiceImageTags">
    <vt:lpwstr/>
  </property>
</Properties>
</file>